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473A" w14:textId="010A87B9" w:rsidR="00A029E1" w:rsidRDefault="00A029E1" w:rsidP="00A029E1">
      <w:pPr>
        <w:spacing w:after="200"/>
        <w:jc w:val="center"/>
        <w:rPr>
          <w:rFonts w:asciiTheme="minorHAnsi" w:hAnsiTheme="minorHAnsi" w:cstheme="minorHAnsi"/>
          <w:b/>
          <w:bCs/>
          <w:spacing w:val="0"/>
          <w:sz w:val="28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pacing w:val="0"/>
          <w:sz w:val="28"/>
          <w:szCs w:val="22"/>
          <w:lang w:eastAsia="en-US"/>
        </w:rPr>
        <w:t>SCHEDA DI ADESIONE</w:t>
      </w:r>
    </w:p>
    <w:p w14:paraId="71E98E26" w14:textId="77777777" w:rsidR="00975704" w:rsidRDefault="00975704" w:rsidP="00A029E1">
      <w:pPr>
        <w:spacing w:after="200"/>
        <w:jc w:val="center"/>
        <w:rPr>
          <w:rFonts w:asciiTheme="minorHAnsi" w:hAnsiTheme="minorHAnsi" w:cstheme="minorHAnsi"/>
          <w:b/>
          <w:bCs/>
          <w:spacing w:val="0"/>
          <w:sz w:val="28"/>
          <w:szCs w:val="22"/>
          <w:lang w:eastAsia="en-US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6199"/>
      </w:tblGrid>
      <w:tr w:rsidR="00A029E1" w:rsidRPr="00E6725E" w14:paraId="0280477A" w14:textId="77777777" w:rsidTr="00A029E1">
        <w:tc>
          <w:tcPr>
            <w:tcW w:w="3440" w:type="dxa"/>
          </w:tcPr>
          <w:p w14:paraId="275F6E30" w14:textId="77777777" w:rsidR="00A029E1" w:rsidRDefault="00A029E1" w:rsidP="003C31DB">
            <w:pPr>
              <w:tabs>
                <w:tab w:val="left" w:pos="1418"/>
              </w:tabs>
              <w:rPr>
                <w:rFonts w:cstheme="minorHAnsi"/>
                <w:spacing w:val="16"/>
              </w:rPr>
            </w:pPr>
            <w:r>
              <w:rPr>
                <w:noProof/>
              </w:rPr>
              <w:drawing>
                <wp:inline distT="0" distB="0" distL="0" distR="0" wp14:anchorId="65790147" wp14:editId="6E32FAD9">
                  <wp:extent cx="2047582" cy="1065010"/>
                  <wp:effectExtent l="0" t="0" r="0" b="190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375"/>
                                    </a14:imgEffect>
                                    <a14:imgEffect>
                                      <a14:saturation sat="34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602" t="48140" r="64018" b="21907"/>
                          <a:stretch/>
                        </pic:blipFill>
                        <pic:spPr bwMode="auto">
                          <a:xfrm>
                            <a:off x="0" y="0"/>
                            <a:ext cx="2050406" cy="1066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9" w:type="dxa"/>
            <w:vAlign w:val="center"/>
          </w:tcPr>
          <w:p w14:paraId="59110A64" w14:textId="31053B9B" w:rsidR="00A029E1" w:rsidRPr="007B3C8F" w:rsidRDefault="00A029E1" w:rsidP="003C31DB">
            <w:pPr>
              <w:tabs>
                <w:tab w:val="left" w:pos="525"/>
                <w:tab w:val="left" w:pos="1418"/>
                <w:tab w:val="right" w:pos="9638"/>
              </w:tabs>
              <w:jc w:val="right"/>
              <w:rPr>
                <w:rFonts w:asciiTheme="minorHAnsi" w:hAnsiTheme="minorHAnsi" w:cstheme="minorHAnsi"/>
                <w:b/>
                <w:bCs/>
                <w:spacing w:val="16"/>
                <w:sz w:val="24"/>
                <w:szCs w:val="18"/>
              </w:rPr>
            </w:pPr>
            <w:r w:rsidRPr="007B3C8F">
              <w:rPr>
                <w:rFonts w:asciiTheme="minorHAnsi" w:hAnsiTheme="minorHAnsi" w:cstheme="minorHAnsi"/>
                <w:b/>
                <w:bCs/>
                <w:spacing w:val="16"/>
                <w:sz w:val="24"/>
                <w:szCs w:val="18"/>
              </w:rPr>
              <w:t>PARTECIPAZIONE ALL’ITALIAN NATIONAL SECTOR GROUP A ITMA ASIA + CITME 202</w:t>
            </w:r>
            <w:r w:rsidR="002436C5">
              <w:rPr>
                <w:rFonts w:asciiTheme="minorHAnsi" w:hAnsiTheme="minorHAnsi" w:cstheme="minorHAnsi"/>
                <w:b/>
                <w:bCs/>
                <w:spacing w:val="16"/>
                <w:sz w:val="24"/>
                <w:szCs w:val="18"/>
              </w:rPr>
              <w:t>6</w:t>
            </w:r>
          </w:p>
          <w:p w14:paraId="0DEAC47A" w14:textId="769C8053" w:rsidR="00A029E1" w:rsidRPr="000E1415" w:rsidRDefault="00A029E1" w:rsidP="003C31DB">
            <w:pPr>
              <w:tabs>
                <w:tab w:val="left" w:pos="1418"/>
              </w:tabs>
              <w:jc w:val="right"/>
              <w:rPr>
                <w:rFonts w:asciiTheme="minorHAnsi" w:hAnsiTheme="minorHAnsi" w:cstheme="minorHAnsi"/>
                <w:b/>
                <w:bCs/>
                <w:i/>
                <w:spacing w:val="16"/>
                <w:sz w:val="24"/>
                <w:lang w:val="it-IT"/>
              </w:rPr>
            </w:pPr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 xml:space="preserve">(Shanghai, </w:t>
            </w:r>
            <w:r w:rsidR="002436C5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20</w:t>
            </w:r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-</w:t>
            </w:r>
            <w:r w:rsidR="002436C5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24</w:t>
            </w:r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 xml:space="preserve"> </w:t>
            </w:r>
            <w:proofErr w:type="spellStart"/>
            <w:r w:rsidR="002436C5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novembre</w:t>
            </w:r>
            <w:proofErr w:type="spellEnd"/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 xml:space="preserve"> 202</w:t>
            </w:r>
            <w:r w:rsidR="002436C5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6</w:t>
            </w:r>
            <w:r w:rsidRPr="007B3C8F">
              <w:rPr>
                <w:rFonts w:asciiTheme="minorHAnsi" w:hAnsiTheme="minorHAnsi" w:cstheme="minorHAnsi"/>
                <w:b/>
                <w:bCs/>
                <w:i/>
                <w:iCs/>
                <w:spacing w:val="16"/>
                <w:sz w:val="22"/>
                <w:szCs w:val="16"/>
              </w:rPr>
              <w:t>)</w:t>
            </w:r>
          </w:p>
        </w:tc>
      </w:tr>
    </w:tbl>
    <w:p w14:paraId="0E42CDEB" w14:textId="77777777" w:rsidR="00A029E1" w:rsidRDefault="00A029E1" w:rsidP="00A029E1">
      <w:pPr>
        <w:tabs>
          <w:tab w:val="left" w:pos="1418"/>
        </w:tabs>
        <w:rPr>
          <w:rFonts w:asciiTheme="minorHAnsi" w:hAnsiTheme="minorHAnsi" w:cstheme="minorHAnsi"/>
          <w:i/>
          <w:sz w:val="22"/>
          <w:szCs w:val="22"/>
        </w:rPr>
      </w:pPr>
    </w:p>
    <w:p w14:paraId="33E26580" w14:textId="2F986164" w:rsidR="00A029E1" w:rsidRPr="00756D04" w:rsidRDefault="00A029E1" w:rsidP="00A029E1">
      <w:pPr>
        <w:tabs>
          <w:tab w:val="left" w:pos="1418"/>
        </w:tabs>
        <w:rPr>
          <w:rFonts w:asciiTheme="minorHAnsi" w:hAnsiTheme="minorHAnsi" w:cstheme="minorHAnsi"/>
          <w:i/>
          <w:sz w:val="22"/>
          <w:szCs w:val="22"/>
        </w:rPr>
      </w:pPr>
      <w:r w:rsidRPr="00756D04">
        <w:rPr>
          <w:rFonts w:asciiTheme="minorHAnsi" w:hAnsiTheme="minorHAnsi" w:cstheme="minorHAnsi"/>
          <w:i/>
          <w:sz w:val="22"/>
          <w:szCs w:val="22"/>
        </w:rPr>
        <w:t xml:space="preserve">Da restituire ad ACIMIT Servizi </w:t>
      </w:r>
      <w:r w:rsidRPr="00BE5B76">
        <w:rPr>
          <w:rFonts w:asciiTheme="minorHAnsi" w:hAnsiTheme="minorHAnsi" w:cstheme="minorHAnsi"/>
          <w:i/>
          <w:sz w:val="22"/>
          <w:szCs w:val="22"/>
          <w:u w:val="single"/>
        </w:rPr>
        <w:t>tramite vostra posta certificata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all’indirizzo di posta certificata: </w:t>
      </w:r>
      <w:hyperlink r:id="rId9" w:history="1">
        <w:r w:rsidRPr="00756D04">
          <w:rPr>
            <w:rStyle w:val="Collegamentoipertestuale"/>
            <w:rFonts w:asciiTheme="minorHAnsi" w:hAnsiTheme="minorHAnsi" w:cstheme="minorHAnsi"/>
            <w:i/>
            <w:sz w:val="22"/>
            <w:szCs w:val="22"/>
          </w:rPr>
          <w:t>acimitservizi@fcert.it</w:t>
        </w:r>
      </w:hyperlink>
      <w:r w:rsidRPr="00756D04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756D04">
        <w:rPr>
          <w:rFonts w:asciiTheme="minorHAnsi" w:hAnsiTheme="minorHAnsi" w:cstheme="minorHAnsi"/>
          <w:i/>
          <w:sz w:val="22"/>
          <w:szCs w:val="22"/>
        </w:rPr>
        <w:t>unitamente alla dichiarazione di garanzia e manleva, e alla copia del pagamento dell’acconto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6D04">
        <w:rPr>
          <w:rFonts w:asciiTheme="minorHAnsi" w:hAnsiTheme="minorHAnsi" w:cstheme="minorHAnsi"/>
          <w:b/>
          <w:i/>
          <w:sz w:val="22"/>
          <w:szCs w:val="22"/>
        </w:rPr>
        <w:t xml:space="preserve">entro e non oltre il </w:t>
      </w:r>
      <w:r w:rsidR="002436C5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17</w:t>
      </w:r>
      <w:r w:rsidRPr="009378DB">
        <w:rPr>
          <w:rFonts w:asciiTheme="minorHAnsi" w:hAnsiTheme="minorHAnsi" w:cstheme="minorHAnsi"/>
          <w:b/>
          <w:i/>
          <w:sz w:val="22"/>
          <w:szCs w:val="22"/>
          <w:highlight w:val="yellow"/>
        </w:rPr>
        <w:t xml:space="preserve"> </w:t>
      </w:r>
      <w:proofErr w:type="gramStart"/>
      <w:r w:rsidRPr="009378DB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Marzo</w:t>
      </w:r>
      <w:proofErr w:type="gramEnd"/>
      <w:r w:rsidRPr="009378DB">
        <w:rPr>
          <w:rFonts w:asciiTheme="minorHAnsi" w:hAnsiTheme="minorHAnsi" w:cstheme="minorHAnsi"/>
          <w:b/>
          <w:i/>
          <w:sz w:val="22"/>
          <w:szCs w:val="22"/>
          <w:highlight w:val="yellow"/>
        </w:rPr>
        <w:t xml:space="preserve"> 202</w:t>
      </w:r>
      <w:r w:rsidR="002436C5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6</w:t>
      </w:r>
      <w:r w:rsidRPr="009378DB">
        <w:rPr>
          <w:rFonts w:asciiTheme="minorHAnsi" w:hAnsiTheme="minorHAnsi" w:cstheme="minorHAnsi"/>
          <w:i/>
          <w:sz w:val="22"/>
          <w:szCs w:val="22"/>
          <w:highlight w:val="yellow"/>
        </w:rPr>
        <w:t>.</w:t>
      </w:r>
    </w:p>
    <w:p w14:paraId="3722A537" w14:textId="0194D51C" w:rsidR="002436C5" w:rsidRDefault="00A029E1" w:rsidP="00A029E1">
      <w:pPr>
        <w:spacing w:before="240"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Azienda</w:t>
      </w:r>
      <w:r w:rsidR="002436C5">
        <w:rPr>
          <w:rFonts w:asciiTheme="minorHAnsi" w:hAnsiTheme="minorHAnsi" w:cstheme="minorHAnsi"/>
          <w:spacing w:val="16"/>
          <w:sz w:val="22"/>
          <w:szCs w:val="22"/>
        </w:rPr>
        <w:t xml:space="preserve"> (DATI ANAGRAFICI COMPLETI)</w:t>
      </w:r>
    </w:p>
    <w:p w14:paraId="0F5CA1AA" w14:textId="2F8C9F53" w:rsidR="00A029E1" w:rsidRPr="00756D04" w:rsidRDefault="00A029E1" w:rsidP="00A029E1">
      <w:pPr>
        <w:spacing w:before="240"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_______________________________________________________________________</w:t>
      </w:r>
    </w:p>
    <w:p w14:paraId="6FB2B924" w14:textId="77777777" w:rsidR="00A029E1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Persona di Contatto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 xml:space="preserve"> _____________________________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</w:t>
      </w:r>
    </w:p>
    <w:p w14:paraId="367597BC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E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-mail Persona di Contatto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</w:t>
      </w:r>
    </w:p>
    <w:p w14:paraId="584AD24D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Tel. Persona di Contatto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</w:t>
      </w:r>
    </w:p>
    <w:p w14:paraId="4972A6FE" w14:textId="75696D2B" w:rsidR="00A029E1" w:rsidRDefault="002436C5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spacing w:val="16"/>
          <w:sz w:val="22"/>
          <w:szCs w:val="22"/>
        </w:rPr>
        <w:t>P</w:t>
      </w:r>
      <w:r w:rsidR="00A029E1" w:rsidRPr="00756D04">
        <w:rPr>
          <w:rFonts w:asciiTheme="minorHAnsi" w:hAnsiTheme="minorHAnsi" w:cstheme="minorHAnsi"/>
          <w:spacing w:val="16"/>
          <w:sz w:val="22"/>
          <w:szCs w:val="22"/>
        </w:rPr>
        <w:t>artita IVA:</w:t>
      </w:r>
      <w:r w:rsidR="00A029E1"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 xml:space="preserve"> ________</w:t>
      </w:r>
      <w:r w:rsidR="00A029E1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</w:t>
      </w:r>
      <w:r w:rsidR="00A029E1"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>Codice Fiscale</w:t>
      </w:r>
      <w:r w:rsidR="00A029E1"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 xml:space="preserve"> Codice Destinatario</w:t>
      </w:r>
      <w:r w:rsidR="00A029E1"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</w:t>
      </w:r>
    </w:p>
    <w:p w14:paraId="51B11BC0" w14:textId="77777777" w:rsidR="002436C5" w:rsidRDefault="002436C5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</w:p>
    <w:p w14:paraId="4E7D4201" w14:textId="77777777" w:rsidR="00A029E1" w:rsidRPr="009A255F" w:rsidRDefault="00A029E1" w:rsidP="00A02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>SPAZIO RICHIESTO</w:t>
      </w:r>
    </w:p>
    <w:p w14:paraId="3659F123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proofErr w:type="gramStart"/>
      <w:r>
        <w:rPr>
          <w:rFonts w:asciiTheme="minorHAnsi" w:hAnsiTheme="minorHAnsi" w:cstheme="minorHAnsi"/>
          <w:spacing w:val="16"/>
          <w:sz w:val="22"/>
          <w:szCs w:val="22"/>
        </w:rPr>
        <w:t>Lunghezza  (</w:t>
      </w:r>
      <w:proofErr w:type="gramEnd"/>
      <w:r>
        <w:rPr>
          <w:rFonts w:asciiTheme="minorHAnsi" w:hAnsiTheme="minorHAnsi" w:cstheme="minorHAnsi"/>
          <w:spacing w:val="16"/>
          <w:sz w:val="22"/>
          <w:szCs w:val="22"/>
        </w:rPr>
        <w:t>metri) ________Larghezza (metri) _______Area Totale (mq)_______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____</w:t>
      </w:r>
    </w:p>
    <w:p w14:paraId="33849E36" w14:textId="3F5511CB" w:rsidR="00A029E1" w:rsidRPr="009A255F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b/>
          <w:i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>L'area minima di ogni stand è di 15 mq (con l’eccezione dei capitoli 1</w:t>
      </w:r>
      <w:r w:rsidR="002436C5">
        <w:rPr>
          <w:rFonts w:asciiTheme="minorHAnsi" w:hAnsiTheme="minorHAnsi" w:cstheme="minorHAnsi"/>
          <w:i/>
          <w:spacing w:val="16"/>
          <w:sz w:val="22"/>
          <w:szCs w:val="22"/>
        </w:rPr>
        <w:t>8</w:t>
      </w: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>.1 e 1</w:t>
      </w:r>
      <w:r w:rsidR="002436C5">
        <w:rPr>
          <w:rFonts w:asciiTheme="minorHAnsi" w:hAnsiTheme="minorHAnsi" w:cstheme="minorHAnsi"/>
          <w:i/>
          <w:spacing w:val="16"/>
          <w:sz w:val="22"/>
          <w:szCs w:val="22"/>
        </w:rPr>
        <w:t>9</w:t>
      </w: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 xml:space="preserve">, che è di 9 mq.). </w:t>
      </w:r>
      <w:r w:rsidRPr="009A255F">
        <w:rPr>
          <w:rFonts w:asciiTheme="minorHAnsi" w:hAnsiTheme="minorHAnsi" w:cstheme="minorHAnsi"/>
          <w:b/>
          <w:i/>
          <w:spacing w:val="16"/>
          <w:sz w:val="22"/>
          <w:szCs w:val="22"/>
        </w:rPr>
        <w:t>La lunghezza di almeno un lato dello stand dovrà essere un multiplo di 3 metri</w:t>
      </w:r>
    </w:p>
    <w:p w14:paraId="01B656F0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Lati liberi richiesti</w:t>
      </w:r>
      <w:r w:rsidRPr="00094623">
        <w:rPr>
          <w:rFonts w:asciiTheme="minorHAnsi" w:hAnsiTheme="minorHAnsi" w:cstheme="minorHAnsi"/>
          <w:spacing w:val="16"/>
          <w:sz w:val="22"/>
          <w:szCs w:val="22"/>
        </w:rPr>
        <w:t>:</w:t>
      </w:r>
      <w:r w:rsidRPr="00756D04">
        <w:rPr>
          <w:rFonts w:asciiTheme="minorHAnsi" w:hAnsiTheme="minorHAnsi" w:cstheme="minorHAnsi"/>
          <w:i/>
          <w:spacing w:val="0"/>
          <w:sz w:val="22"/>
          <w:szCs w:val="22"/>
          <w:lang w:eastAsia="en-US"/>
        </w:rPr>
        <w:t xml:space="preserve"> 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</w:t>
      </w:r>
    </w:p>
    <w:p w14:paraId="4B31D615" w14:textId="77777777" w:rsidR="00A029E1" w:rsidRPr="00756D04" w:rsidRDefault="00A029E1" w:rsidP="00A029E1">
      <w:pPr>
        <w:spacing w:after="24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>N.B. l’espositore sarà tenuto al pagamento di</w:t>
      </w:r>
      <w:r w:rsidRPr="00756D04">
        <w:rPr>
          <w:rFonts w:asciiTheme="minorHAnsi" w:hAnsiTheme="minorHAnsi" w:cstheme="minorHAnsi"/>
          <w:i/>
          <w:spacing w:val="16"/>
          <w:sz w:val="22"/>
          <w:szCs w:val="22"/>
          <w:u w:val="single"/>
        </w:rPr>
        <w:t xml:space="preserve"> un solo lato libero, </w:t>
      </w: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 xml:space="preserve">indipendentemente da quanti lati aperti lo stand avrà. 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L'assegnazione dei lati liberi avverrà a insindacabile giudizio di </w:t>
      </w:r>
      <w:r>
        <w:rPr>
          <w:rFonts w:asciiTheme="minorHAnsi" w:hAnsiTheme="minorHAnsi" w:cstheme="minorHAnsi"/>
          <w:i/>
          <w:sz w:val="22"/>
          <w:szCs w:val="22"/>
        </w:rPr>
        <w:t>ICE-Agenzia/</w:t>
      </w:r>
      <w:r w:rsidRPr="00756D04">
        <w:rPr>
          <w:rFonts w:asciiTheme="minorHAnsi" w:hAnsiTheme="minorHAnsi" w:cstheme="minorHAnsi"/>
          <w:i/>
          <w:sz w:val="22"/>
          <w:szCs w:val="22"/>
        </w:rPr>
        <w:t>ACIMIT</w:t>
      </w:r>
      <w:r>
        <w:rPr>
          <w:rFonts w:asciiTheme="minorHAnsi" w:hAnsiTheme="minorHAnsi" w:cstheme="minorHAnsi"/>
          <w:i/>
          <w:sz w:val="22"/>
          <w:szCs w:val="22"/>
        </w:rPr>
        <w:t xml:space="preserve"> Servizi S.r.l.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in funzione di come si svilupperà l'area comune.</w:t>
      </w:r>
    </w:p>
    <w:p w14:paraId="51EEB381" w14:textId="77777777" w:rsidR="00A029E1" w:rsidRPr="009A255F" w:rsidRDefault="00A029E1" w:rsidP="00A02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>PRODOTTI ESPOSTI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74"/>
        <w:gridCol w:w="2275"/>
        <w:gridCol w:w="2275"/>
        <w:gridCol w:w="2275"/>
      </w:tblGrid>
      <w:tr w:rsidR="00A029E1" w:rsidRPr="00756D04" w14:paraId="1FD700D3" w14:textId="77777777" w:rsidTr="003C31DB">
        <w:tc>
          <w:tcPr>
            <w:tcW w:w="2274" w:type="dxa"/>
          </w:tcPr>
          <w:p w14:paraId="4D693E78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Codice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Prodotto</w:t>
            </w:r>
            <w:proofErr w:type="spellEnd"/>
          </w:p>
        </w:tc>
        <w:tc>
          <w:tcPr>
            <w:tcW w:w="2275" w:type="dxa"/>
          </w:tcPr>
          <w:p w14:paraId="598E5CEE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Descrizione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prodotto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esposto</w:t>
            </w:r>
            <w:proofErr w:type="spellEnd"/>
          </w:p>
        </w:tc>
        <w:tc>
          <w:tcPr>
            <w:tcW w:w="2275" w:type="dxa"/>
          </w:tcPr>
          <w:p w14:paraId="45900069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it-IT" w:eastAsia="en-US"/>
              </w:rPr>
            </w:pPr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it-IT" w:eastAsia="en-US"/>
              </w:rPr>
              <w:t>Carico al suolo (tonnellate per mq)</w:t>
            </w:r>
          </w:p>
        </w:tc>
        <w:tc>
          <w:tcPr>
            <w:tcW w:w="2275" w:type="dxa"/>
          </w:tcPr>
          <w:p w14:paraId="406C8FD7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</w:pPr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Peso (in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tonnellate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)</w:t>
            </w:r>
          </w:p>
        </w:tc>
      </w:tr>
      <w:tr w:rsidR="00A029E1" w:rsidRPr="00756D04" w14:paraId="7F90E130" w14:textId="77777777" w:rsidTr="003C31DB">
        <w:tc>
          <w:tcPr>
            <w:tcW w:w="2274" w:type="dxa"/>
          </w:tcPr>
          <w:p w14:paraId="164770B4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4DBB58E5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274E292D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7C8E70F8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A029E1" w:rsidRPr="00756D04" w14:paraId="7F645A16" w14:textId="77777777" w:rsidTr="003C31DB">
        <w:tc>
          <w:tcPr>
            <w:tcW w:w="2274" w:type="dxa"/>
          </w:tcPr>
          <w:p w14:paraId="741BDB75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6BBEFC6E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18E6FB94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704E1ABB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A029E1" w:rsidRPr="00756D04" w14:paraId="48C212DD" w14:textId="77777777" w:rsidTr="003C31DB">
        <w:tc>
          <w:tcPr>
            <w:tcW w:w="2274" w:type="dxa"/>
          </w:tcPr>
          <w:p w14:paraId="47E0FC65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1D3F9904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2BDDFEA1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7E7E2799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A029E1" w:rsidRPr="00756D04" w14:paraId="4D4FDD7A" w14:textId="77777777" w:rsidTr="003C31DB">
        <w:tc>
          <w:tcPr>
            <w:tcW w:w="2274" w:type="dxa"/>
          </w:tcPr>
          <w:p w14:paraId="585A92E8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25C2BA54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3A72FF82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68C0F3A5" w14:textId="77777777" w:rsidR="00A029E1" w:rsidRPr="00756D04" w:rsidRDefault="00A029E1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75704" w:rsidRPr="00756D04" w14:paraId="00BC3495" w14:textId="77777777" w:rsidTr="00975704">
        <w:trPr>
          <w:trHeight w:val="507"/>
        </w:trPr>
        <w:tc>
          <w:tcPr>
            <w:tcW w:w="2274" w:type="dxa"/>
          </w:tcPr>
          <w:p w14:paraId="298B4386" w14:textId="4F39FB7D" w:rsidR="00975704" w:rsidRPr="00756D04" w:rsidRDefault="00975704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5EAA29F2" w14:textId="77777777" w:rsidR="00975704" w:rsidRPr="00756D04" w:rsidRDefault="00975704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41180095" w14:textId="77777777" w:rsidR="00975704" w:rsidRPr="00756D04" w:rsidRDefault="00975704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50DB1B89" w14:textId="77777777" w:rsidR="00975704" w:rsidRPr="00756D04" w:rsidRDefault="00975704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D47BE6" w:rsidRPr="00756D04" w14:paraId="5BEC9B1E" w14:textId="77777777" w:rsidTr="00975704">
        <w:trPr>
          <w:trHeight w:val="507"/>
        </w:trPr>
        <w:tc>
          <w:tcPr>
            <w:tcW w:w="2274" w:type="dxa"/>
          </w:tcPr>
          <w:p w14:paraId="218FF8F3" w14:textId="77777777" w:rsidR="00D47BE6" w:rsidRPr="00756D04" w:rsidRDefault="00D47BE6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2B4E4B69" w14:textId="77777777" w:rsidR="00D47BE6" w:rsidRPr="00756D04" w:rsidRDefault="00D47BE6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75AFB968" w14:textId="77777777" w:rsidR="00D47BE6" w:rsidRPr="00756D04" w:rsidRDefault="00D47BE6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14:paraId="7168C8CF" w14:textId="77777777" w:rsidR="00D47BE6" w:rsidRPr="00756D04" w:rsidRDefault="00D47BE6" w:rsidP="003C31D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</w:tbl>
    <w:p w14:paraId="7334EB56" w14:textId="4A823297" w:rsidR="00A029E1" w:rsidRPr="009A255F" w:rsidRDefault="00A029E1" w:rsidP="00975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>CARATTERISTICHE DEL PRODOTTO ESPOSTO PIU’ GRANDE</w:t>
      </w:r>
    </w:p>
    <w:p w14:paraId="5035290B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Nome del Prodotto</w:t>
      </w:r>
      <w:r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__________________________________________________________</w:t>
      </w:r>
    </w:p>
    <w:p w14:paraId="22746CEE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Tipologia del Prodotto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________________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</w:t>
      </w:r>
    </w:p>
    <w:p w14:paraId="6783A972" w14:textId="77777777" w:rsidR="00A029E1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Dimensione del Prodotto: </w:t>
      </w:r>
    </w:p>
    <w:p w14:paraId="41086317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Lunghezza (metri) 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 Larghezza (metri) 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</w:p>
    <w:p w14:paraId="79CE39AD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Altezza (metri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Peso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 (tonnellate)</w:t>
      </w:r>
      <w:r w:rsidRP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 xml:space="preserve"> 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</w:p>
    <w:p w14:paraId="77879742" w14:textId="77777777" w:rsidR="00A029E1" w:rsidRPr="009A255F" w:rsidRDefault="00A029E1" w:rsidP="00A02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 xml:space="preserve">RICHIESTE DI POSIZIONAMENTO DELLO STAND - </w:t>
      </w:r>
      <w:r w:rsidRPr="00E052CB">
        <w:rPr>
          <w:rFonts w:asciiTheme="minorHAnsi" w:hAnsiTheme="minorHAnsi" w:cstheme="minorHAnsi"/>
          <w:b/>
          <w:color w:val="FF0000"/>
          <w:spacing w:val="16"/>
          <w:sz w:val="22"/>
          <w:szCs w:val="2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IMPORTANTE</w:t>
      </w:r>
    </w:p>
    <w:p w14:paraId="27C2B118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Vicino a</w:t>
      </w:r>
      <w:r>
        <w:rPr>
          <w:rFonts w:asciiTheme="minorHAnsi" w:hAnsiTheme="minorHAnsi" w:cstheme="minorHAnsi"/>
          <w:spacing w:val="16"/>
          <w:sz w:val="22"/>
          <w:szCs w:val="22"/>
        </w:rPr>
        <w:t>_______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_________________________________________________________</w:t>
      </w:r>
    </w:p>
    <w:p w14:paraId="7310B1C5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Lontano da</w:t>
      </w:r>
      <w:r>
        <w:rPr>
          <w:rFonts w:asciiTheme="minorHAnsi" w:hAnsiTheme="minorHAnsi" w:cstheme="minorHAnsi"/>
          <w:spacing w:val="16"/>
          <w:sz w:val="22"/>
          <w:szCs w:val="22"/>
        </w:rPr>
        <w:t>_____________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________________________________________________</w:t>
      </w:r>
    </w:p>
    <w:p w14:paraId="6280BA6A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Stand in comune con</w:t>
      </w:r>
      <w:r>
        <w:rPr>
          <w:rFonts w:asciiTheme="minorHAnsi" w:hAnsiTheme="minorHAnsi" w:cstheme="minorHAnsi"/>
          <w:spacing w:val="16"/>
          <w:sz w:val="22"/>
          <w:szCs w:val="22"/>
        </w:rPr>
        <w:t>_____________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________________________________________</w:t>
      </w:r>
    </w:p>
    <w:p w14:paraId="7F7C6B6A" w14:textId="77777777" w:rsidR="00A029E1" w:rsidRPr="009A255F" w:rsidRDefault="00A029E1" w:rsidP="00A029E1">
      <w:pPr>
        <w:tabs>
          <w:tab w:val="left" w:pos="1418"/>
        </w:tabs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>ALTRE RICHIESTE</w:t>
      </w:r>
    </w:p>
    <w:p w14:paraId="6331CBD3" w14:textId="77777777" w:rsidR="00A029E1" w:rsidRPr="00756D04" w:rsidRDefault="00A029E1" w:rsidP="00A029E1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_________________________________________________________________________________</w:t>
      </w:r>
    </w:p>
    <w:p w14:paraId="2FDA99C1" w14:textId="6D5683F0" w:rsidR="00A029E1" w:rsidRPr="00756D04" w:rsidRDefault="00A029E1" w:rsidP="00A029E1">
      <w:pPr>
        <w:tabs>
          <w:tab w:val="left" w:pos="1418"/>
        </w:tabs>
        <w:rPr>
          <w:rFonts w:asciiTheme="minorHAnsi" w:hAnsiTheme="minorHAnsi" w:cstheme="minorHAnsi"/>
          <w:i/>
          <w:sz w:val="22"/>
          <w:szCs w:val="22"/>
        </w:rPr>
      </w:pPr>
      <w:r w:rsidRPr="00756D04">
        <w:rPr>
          <w:rFonts w:asciiTheme="minorHAnsi" w:hAnsiTheme="minorHAnsi" w:cstheme="minorHAnsi"/>
          <w:i/>
          <w:sz w:val="22"/>
          <w:szCs w:val="22"/>
        </w:rPr>
        <w:t>Con la firma del presente modulo si accettano</w:t>
      </w:r>
      <w:r>
        <w:rPr>
          <w:rFonts w:asciiTheme="minorHAnsi" w:hAnsiTheme="minorHAnsi" w:cstheme="minorHAnsi"/>
          <w:i/>
          <w:sz w:val="22"/>
          <w:szCs w:val="22"/>
        </w:rPr>
        <w:t xml:space="preserve"> integralmente senza riserve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le modalità di partecipazione ai National Sector Group descritti nella circolare Informativa, che è parte integrante dell’accordo. </w:t>
      </w:r>
      <w:r w:rsidR="00D07433" w:rsidRPr="00756D04">
        <w:rPr>
          <w:rFonts w:asciiTheme="minorHAnsi" w:hAnsiTheme="minorHAnsi" w:cstheme="minorHAnsi"/>
          <w:i/>
          <w:sz w:val="22"/>
          <w:szCs w:val="22"/>
        </w:rPr>
        <w:t>In particolare,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si accettano le seguenti clausole:</w:t>
      </w:r>
    </w:p>
    <w:p w14:paraId="7049534F" w14:textId="77777777" w:rsidR="00A029E1" w:rsidRPr="00756D04" w:rsidRDefault="00A029E1" w:rsidP="00A029E1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14:paraId="480DE181" w14:textId="77777777" w:rsidR="00A029E1" w:rsidRPr="009A255F" w:rsidRDefault="00A029E1" w:rsidP="00A029E1">
      <w:pPr>
        <w:pStyle w:val="Paragrafoelenco"/>
        <w:numPr>
          <w:ilvl w:val="0"/>
          <w:numId w:val="1"/>
        </w:numPr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Ogni azienda è tenuta a esporre il proprio </w:t>
      </w:r>
      <w:proofErr w:type="spellStart"/>
      <w:r w:rsidRPr="00756D04">
        <w:rPr>
          <w:rFonts w:asciiTheme="minorHAnsi" w:hAnsiTheme="minorHAnsi" w:cstheme="minorHAnsi"/>
          <w:spacing w:val="16"/>
          <w:sz w:val="22"/>
          <w:szCs w:val="22"/>
        </w:rPr>
        <w:t>exhibit</w:t>
      </w:r>
      <w:proofErr w:type="spellEnd"/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. </w:t>
      </w:r>
      <w:r w:rsidRPr="009A255F">
        <w:rPr>
          <w:rFonts w:asciiTheme="minorHAnsi" w:hAnsiTheme="minorHAnsi" w:cstheme="minorHAnsi"/>
          <w:spacing w:val="16"/>
          <w:sz w:val="22"/>
          <w:szCs w:val="22"/>
        </w:rPr>
        <w:t>Per i produttori di macchinari è obbligatorio esporre la macchina o parte significativa di macchina.</w:t>
      </w:r>
    </w:p>
    <w:p w14:paraId="5790E99A" w14:textId="0D8063BD" w:rsidR="00A029E1" w:rsidRPr="00756D04" w:rsidRDefault="00A029E1" w:rsidP="00A029E1">
      <w:pPr>
        <w:pStyle w:val="Paragrafoelenco"/>
        <w:numPr>
          <w:ilvl w:val="0"/>
          <w:numId w:val="1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l'espositore accetterà lo stand assegnatogli anche se le dimensioni 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o i lati liberi </w:t>
      </w:r>
      <w:r w:rsidR="00404CE9" w:rsidRPr="00756D04">
        <w:rPr>
          <w:rFonts w:asciiTheme="minorHAnsi" w:hAnsiTheme="minorHAnsi" w:cstheme="minorHAnsi"/>
          <w:spacing w:val="16"/>
          <w:sz w:val="22"/>
          <w:szCs w:val="22"/>
        </w:rPr>
        <w:t>saranno diversi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da quell</w:t>
      </w:r>
      <w:r>
        <w:rPr>
          <w:rFonts w:asciiTheme="minorHAnsi" w:hAnsiTheme="minorHAnsi" w:cstheme="minorHAnsi"/>
          <w:spacing w:val="16"/>
          <w:sz w:val="22"/>
          <w:szCs w:val="22"/>
        </w:rPr>
        <w:t>i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richiest</w:t>
      </w:r>
      <w:r>
        <w:rPr>
          <w:rFonts w:asciiTheme="minorHAnsi" w:hAnsiTheme="minorHAnsi" w:cstheme="minorHAnsi"/>
          <w:spacing w:val="16"/>
          <w:sz w:val="22"/>
          <w:szCs w:val="22"/>
        </w:rPr>
        <w:t>i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(ex Art. A15 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del Regolamento Generale di ITMA ASIA + CITME </w:t>
      </w:r>
      <w:r w:rsidRPr="00404CE9">
        <w:rPr>
          <w:rFonts w:asciiTheme="minorHAnsi" w:hAnsiTheme="minorHAnsi" w:cstheme="minorHAnsi"/>
          <w:spacing w:val="16"/>
          <w:sz w:val="22"/>
          <w:szCs w:val="22"/>
        </w:rPr>
        <w:t>202</w:t>
      </w:r>
      <w:r w:rsidR="002436C5">
        <w:rPr>
          <w:rFonts w:asciiTheme="minorHAnsi" w:hAnsiTheme="minorHAnsi" w:cstheme="minorHAnsi"/>
          <w:spacing w:val="16"/>
          <w:sz w:val="22"/>
          <w:szCs w:val="22"/>
        </w:rPr>
        <w:t>6</w:t>
      </w:r>
      <w:r w:rsidRPr="00404CE9">
        <w:rPr>
          <w:rFonts w:asciiTheme="minorHAnsi" w:hAnsiTheme="minorHAnsi" w:cstheme="minorHAnsi"/>
          <w:spacing w:val="16"/>
          <w:sz w:val="22"/>
          <w:szCs w:val="22"/>
        </w:rPr>
        <w:t>)</w:t>
      </w:r>
      <w:r w:rsidR="00F8293B">
        <w:rPr>
          <w:rFonts w:asciiTheme="minorHAnsi" w:hAnsiTheme="minorHAnsi" w:cstheme="minorHAnsi"/>
          <w:spacing w:val="16"/>
          <w:sz w:val="22"/>
          <w:szCs w:val="22"/>
        </w:rPr>
        <w:t>.</w:t>
      </w:r>
    </w:p>
    <w:p w14:paraId="6D5EADAE" w14:textId="77777777" w:rsidR="00A029E1" w:rsidRPr="00756D04" w:rsidRDefault="00A029E1" w:rsidP="00A029E1">
      <w:pPr>
        <w:pStyle w:val="Paragrafoelenco"/>
        <w:numPr>
          <w:ilvl w:val="0"/>
          <w:numId w:val="1"/>
        </w:numPr>
        <w:tabs>
          <w:tab w:val="left" w:pos="1418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L'assegnazione dei lati liberi avverrà a insindacabile giudizio di </w:t>
      </w:r>
      <w:r>
        <w:rPr>
          <w:rFonts w:asciiTheme="minorHAnsi" w:hAnsiTheme="minorHAnsi" w:cstheme="minorHAnsi"/>
          <w:spacing w:val="16"/>
          <w:sz w:val="22"/>
          <w:szCs w:val="22"/>
        </w:rPr>
        <w:t>ICE-Agenzia/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ACIMIT</w:t>
      </w:r>
      <w:r>
        <w:rPr>
          <w:rFonts w:asciiTheme="minorHAnsi" w:hAnsiTheme="minorHAnsi" w:cstheme="minorHAnsi"/>
          <w:spacing w:val="16"/>
          <w:sz w:val="22"/>
          <w:szCs w:val="22"/>
        </w:rPr>
        <w:t xml:space="preserve"> Servizi S.r.l.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in funzione di come si svilupperà l'area comune</w:t>
      </w:r>
    </w:p>
    <w:p w14:paraId="6439EC43" w14:textId="15BC740C" w:rsidR="00A029E1" w:rsidRPr="000A256B" w:rsidRDefault="00A029E1" w:rsidP="00A029E1">
      <w:pPr>
        <w:pStyle w:val="Paragrafoelenco"/>
        <w:numPr>
          <w:ilvl w:val="0"/>
          <w:numId w:val="2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B102D1">
        <w:rPr>
          <w:rFonts w:asciiTheme="minorHAnsi" w:hAnsiTheme="minorHAnsi" w:cstheme="minorHAnsi"/>
          <w:spacing w:val="16"/>
          <w:sz w:val="22"/>
          <w:szCs w:val="22"/>
        </w:rPr>
        <w:t xml:space="preserve">Non </w:t>
      </w:r>
      <w:r>
        <w:rPr>
          <w:rFonts w:asciiTheme="minorHAnsi" w:hAnsiTheme="minorHAnsi" w:cstheme="minorHAnsi"/>
          <w:spacing w:val="16"/>
          <w:sz w:val="22"/>
          <w:szCs w:val="22"/>
        </w:rPr>
        <w:t>sarà possibile introdurre arredi</w:t>
      </w:r>
      <w:r w:rsidRPr="00B102D1">
        <w:rPr>
          <w:rFonts w:asciiTheme="minorHAnsi" w:hAnsiTheme="minorHAnsi" w:cstheme="minorHAnsi"/>
          <w:spacing w:val="16"/>
          <w:sz w:val="22"/>
          <w:szCs w:val="22"/>
        </w:rPr>
        <w:t xml:space="preserve"> che non sia</w:t>
      </w:r>
      <w:r>
        <w:rPr>
          <w:rFonts w:asciiTheme="minorHAnsi" w:hAnsiTheme="minorHAnsi" w:cstheme="minorHAnsi"/>
          <w:spacing w:val="16"/>
          <w:sz w:val="22"/>
          <w:szCs w:val="22"/>
        </w:rPr>
        <w:t>no forniti</w:t>
      </w:r>
      <w:r w:rsidRPr="00B102D1">
        <w:rPr>
          <w:rFonts w:asciiTheme="minorHAnsi" w:hAnsiTheme="minorHAnsi" w:cstheme="minorHAnsi"/>
          <w:spacing w:val="16"/>
          <w:sz w:val="22"/>
          <w:szCs w:val="22"/>
        </w:rPr>
        <w:t xml:space="preserve"> dall’allestitore ufficiale </w:t>
      </w:r>
      <w:r w:rsidRPr="000A256B">
        <w:rPr>
          <w:rFonts w:asciiTheme="minorHAnsi" w:hAnsiTheme="minorHAnsi" w:cstheme="minorHAnsi"/>
          <w:spacing w:val="16"/>
          <w:sz w:val="22"/>
          <w:szCs w:val="22"/>
        </w:rPr>
        <w:t>(</w:t>
      </w:r>
      <w:proofErr w:type="spellStart"/>
      <w:r w:rsidRPr="000A256B">
        <w:rPr>
          <w:rFonts w:asciiTheme="minorHAnsi" w:hAnsiTheme="minorHAnsi" w:cstheme="minorHAnsi"/>
          <w:spacing w:val="16"/>
          <w:sz w:val="22"/>
          <w:szCs w:val="22"/>
        </w:rPr>
        <w:t>Interexpo</w:t>
      </w:r>
      <w:proofErr w:type="spellEnd"/>
      <w:r w:rsidRPr="000A256B">
        <w:rPr>
          <w:rFonts w:asciiTheme="minorHAnsi" w:hAnsiTheme="minorHAnsi" w:cstheme="minorHAnsi"/>
          <w:spacing w:val="16"/>
          <w:sz w:val="22"/>
          <w:szCs w:val="22"/>
        </w:rPr>
        <w:t xml:space="preserve">) o che siano di proprietà dell’espositore ma dello stesso tipo e modello di quelli forniti da </w:t>
      </w:r>
      <w:proofErr w:type="spellStart"/>
      <w:r w:rsidRPr="000A256B">
        <w:rPr>
          <w:rFonts w:asciiTheme="minorHAnsi" w:hAnsiTheme="minorHAnsi" w:cstheme="minorHAnsi"/>
          <w:spacing w:val="16"/>
          <w:sz w:val="22"/>
          <w:szCs w:val="22"/>
        </w:rPr>
        <w:t>Interexpo</w:t>
      </w:r>
      <w:proofErr w:type="spellEnd"/>
      <w:r w:rsidR="00F8293B">
        <w:rPr>
          <w:rFonts w:asciiTheme="minorHAnsi" w:hAnsiTheme="minorHAnsi" w:cstheme="minorHAnsi"/>
          <w:spacing w:val="16"/>
          <w:sz w:val="22"/>
          <w:szCs w:val="22"/>
        </w:rPr>
        <w:t>.</w:t>
      </w:r>
    </w:p>
    <w:p w14:paraId="1D29B084" w14:textId="77777777" w:rsidR="00A029E1" w:rsidRDefault="00A029E1" w:rsidP="00A029E1">
      <w:pPr>
        <w:pStyle w:val="Paragrafoelenco"/>
        <w:numPr>
          <w:ilvl w:val="0"/>
          <w:numId w:val="2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0A256B">
        <w:rPr>
          <w:rFonts w:asciiTheme="minorHAnsi" w:hAnsiTheme="minorHAnsi" w:cstheme="minorHAnsi"/>
          <w:spacing w:val="16"/>
          <w:sz w:val="22"/>
          <w:szCs w:val="22"/>
        </w:rPr>
        <w:t>Ogni altra richiesta di arredo non compresa nella dotazione minima fornita sarà pagata interamente dall’espositore direttamente all’allestitore ufficiale (</w:t>
      </w:r>
      <w:proofErr w:type="spellStart"/>
      <w:r w:rsidRPr="000A256B">
        <w:rPr>
          <w:rFonts w:asciiTheme="minorHAnsi" w:hAnsiTheme="minorHAnsi" w:cstheme="minorHAnsi"/>
          <w:spacing w:val="16"/>
          <w:sz w:val="22"/>
          <w:szCs w:val="22"/>
        </w:rPr>
        <w:t>Interexpo</w:t>
      </w:r>
      <w:proofErr w:type="spellEnd"/>
      <w:r w:rsidRPr="000A256B">
        <w:rPr>
          <w:rFonts w:asciiTheme="minorHAnsi" w:hAnsiTheme="minorHAnsi" w:cstheme="minorHAnsi"/>
          <w:spacing w:val="16"/>
          <w:sz w:val="22"/>
          <w:szCs w:val="22"/>
        </w:rPr>
        <w:t>) in base al listino dei servizi ed arredi optional.</w:t>
      </w:r>
    </w:p>
    <w:p w14:paraId="10B95E8F" w14:textId="77777777" w:rsidR="00D47BE6" w:rsidRDefault="00D47BE6" w:rsidP="00D47BE6">
      <w:pPr>
        <w:pStyle w:val="Paragrafoelenco"/>
        <w:numPr>
          <w:ilvl w:val="0"/>
          <w:numId w:val="4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bookmarkStart w:id="0" w:name="_Hlk155961169"/>
      <w:r w:rsidRPr="00D47BE6">
        <w:rPr>
          <w:rFonts w:asciiTheme="minorHAnsi" w:hAnsiTheme="minorHAnsi" w:cstheme="minorHAnsi"/>
          <w:spacing w:val="16"/>
          <w:sz w:val="22"/>
          <w:szCs w:val="22"/>
        </w:rPr>
        <w:t xml:space="preserve">In caso di rinuncia da parte dell’azienda, da comunicare ad Acimit Servizi tramite PEC, saranno applicate le seguenti penali: </w:t>
      </w:r>
    </w:p>
    <w:p w14:paraId="1C3B8BA5" w14:textId="77777777" w:rsidR="002436C5" w:rsidRDefault="002436C5" w:rsidP="002436C5">
      <w:pPr>
        <w:pStyle w:val="Paragrafoelenco"/>
        <w:tabs>
          <w:tab w:val="left" w:pos="1418"/>
        </w:tabs>
        <w:ind w:left="284"/>
        <w:rPr>
          <w:rFonts w:asciiTheme="minorHAnsi" w:hAnsiTheme="minorHAnsi" w:cstheme="minorHAnsi"/>
          <w:spacing w:val="16"/>
          <w:sz w:val="22"/>
          <w:szCs w:val="22"/>
        </w:rPr>
      </w:pPr>
    </w:p>
    <w:p w14:paraId="3A32CD76" w14:textId="77777777" w:rsidR="002436C5" w:rsidRPr="005322F9" w:rsidRDefault="002436C5" w:rsidP="002436C5">
      <w:pPr>
        <w:pStyle w:val="Paragrafoelenco"/>
        <w:numPr>
          <w:ilvl w:val="0"/>
          <w:numId w:val="6"/>
        </w:numPr>
        <w:tabs>
          <w:tab w:val="left" w:pos="1418"/>
        </w:tabs>
        <w:rPr>
          <w:rFonts w:asciiTheme="minorHAnsi" w:hAnsiTheme="minorHAnsi" w:cstheme="minorHAnsi"/>
          <w:noProof/>
          <w:sz w:val="22"/>
          <w:szCs w:val="22"/>
        </w:rPr>
      </w:pPr>
      <w:r w:rsidRPr="005322F9">
        <w:rPr>
          <w:rFonts w:asciiTheme="minorHAnsi" w:hAnsiTheme="minorHAnsi" w:cstheme="minorHAnsi"/>
          <w:noProof/>
          <w:sz w:val="22"/>
          <w:szCs w:val="22"/>
        </w:rPr>
        <w:t>15% del costo totale dell’allestimento per domande di recesso pervenute dal 15 settembre 202</w:t>
      </w:r>
      <w:r>
        <w:rPr>
          <w:rFonts w:asciiTheme="minorHAnsi" w:hAnsiTheme="minorHAnsi" w:cstheme="minorHAnsi"/>
          <w:noProof/>
          <w:sz w:val="22"/>
          <w:szCs w:val="22"/>
        </w:rPr>
        <w:t>6</w:t>
      </w:r>
    </w:p>
    <w:p w14:paraId="4A00EE60" w14:textId="77777777" w:rsidR="002436C5" w:rsidRPr="005322F9" w:rsidRDefault="002436C5" w:rsidP="002436C5">
      <w:pPr>
        <w:pStyle w:val="Paragrafoelenco"/>
        <w:numPr>
          <w:ilvl w:val="0"/>
          <w:numId w:val="6"/>
        </w:numPr>
        <w:tabs>
          <w:tab w:val="left" w:pos="1418"/>
        </w:tabs>
        <w:rPr>
          <w:rFonts w:asciiTheme="minorHAnsi" w:hAnsiTheme="minorHAnsi" w:cstheme="minorHAnsi"/>
          <w:noProof/>
          <w:sz w:val="22"/>
          <w:szCs w:val="22"/>
        </w:rPr>
      </w:pPr>
      <w:r w:rsidRPr="005322F9">
        <w:rPr>
          <w:rFonts w:asciiTheme="minorHAnsi" w:hAnsiTheme="minorHAnsi" w:cstheme="minorHAnsi"/>
          <w:noProof/>
          <w:sz w:val="22"/>
          <w:szCs w:val="22"/>
        </w:rPr>
        <w:t>35% del costo totale dell’allestimento per domande di recesso pervenute dal 6 ottobre 202</w:t>
      </w:r>
      <w:r>
        <w:rPr>
          <w:rFonts w:asciiTheme="minorHAnsi" w:hAnsiTheme="minorHAnsi" w:cstheme="minorHAnsi"/>
          <w:noProof/>
          <w:sz w:val="22"/>
          <w:szCs w:val="22"/>
        </w:rPr>
        <w:t>6</w:t>
      </w:r>
    </w:p>
    <w:p w14:paraId="20C5AFCB" w14:textId="77777777" w:rsidR="002436C5" w:rsidRPr="005322F9" w:rsidRDefault="002436C5" w:rsidP="002436C5">
      <w:pPr>
        <w:pStyle w:val="Paragrafoelenco"/>
        <w:numPr>
          <w:ilvl w:val="0"/>
          <w:numId w:val="8"/>
        </w:numPr>
        <w:tabs>
          <w:tab w:val="left" w:pos="1418"/>
        </w:tabs>
        <w:rPr>
          <w:rFonts w:asciiTheme="minorHAnsi" w:hAnsiTheme="minorHAnsi" w:cstheme="minorHAnsi"/>
          <w:noProof/>
          <w:sz w:val="22"/>
          <w:szCs w:val="22"/>
        </w:rPr>
      </w:pPr>
      <w:r w:rsidRPr="005322F9">
        <w:rPr>
          <w:rFonts w:asciiTheme="minorHAnsi" w:hAnsiTheme="minorHAnsi" w:cstheme="minorHAnsi"/>
          <w:noProof/>
          <w:sz w:val="22"/>
          <w:szCs w:val="22"/>
        </w:rPr>
        <w:lastRenderedPageBreak/>
        <w:t>70% del costo totale dell’allestimento per domande di recesso pervenute dal 27 ottobre 202</w:t>
      </w:r>
      <w:r>
        <w:rPr>
          <w:rFonts w:asciiTheme="minorHAnsi" w:hAnsiTheme="minorHAnsi" w:cstheme="minorHAnsi"/>
          <w:noProof/>
          <w:sz w:val="22"/>
          <w:szCs w:val="22"/>
        </w:rPr>
        <w:t>6</w:t>
      </w:r>
    </w:p>
    <w:p w14:paraId="5AF5CD32" w14:textId="77777777" w:rsidR="002436C5" w:rsidRDefault="002436C5" w:rsidP="002436C5">
      <w:pPr>
        <w:pStyle w:val="Paragrafoelenco"/>
        <w:numPr>
          <w:ilvl w:val="0"/>
          <w:numId w:val="8"/>
        </w:numPr>
        <w:tabs>
          <w:tab w:val="left" w:pos="1418"/>
        </w:tabs>
        <w:rPr>
          <w:rFonts w:asciiTheme="minorHAnsi" w:hAnsiTheme="minorHAnsi" w:cstheme="minorHAnsi"/>
          <w:noProof/>
          <w:sz w:val="22"/>
          <w:szCs w:val="22"/>
        </w:rPr>
      </w:pPr>
      <w:r w:rsidRPr="005322F9">
        <w:rPr>
          <w:rFonts w:asciiTheme="minorHAnsi" w:hAnsiTheme="minorHAnsi" w:cstheme="minorHAnsi"/>
          <w:noProof/>
          <w:sz w:val="22"/>
          <w:szCs w:val="22"/>
        </w:rPr>
        <w:t>90% del costo totale dell’allestimento per domande di recesso pervenute dal 6 novembre 202</w:t>
      </w:r>
      <w:r>
        <w:rPr>
          <w:rFonts w:asciiTheme="minorHAnsi" w:hAnsiTheme="minorHAnsi" w:cstheme="minorHAnsi"/>
          <w:noProof/>
          <w:sz w:val="22"/>
          <w:szCs w:val="22"/>
        </w:rPr>
        <w:t>6</w:t>
      </w:r>
    </w:p>
    <w:p w14:paraId="198DF767" w14:textId="77777777" w:rsidR="002436C5" w:rsidRPr="002436C5" w:rsidRDefault="002436C5" w:rsidP="002436C5">
      <w:pPr>
        <w:tabs>
          <w:tab w:val="left" w:pos="1418"/>
        </w:tabs>
        <w:rPr>
          <w:rFonts w:asciiTheme="minorHAnsi" w:hAnsiTheme="minorHAnsi" w:cstheme="minorHAnsi"/>
          <w:noProof/>
          <w:sz w:val="22"/>
          <w:szCs w:val="22"/>
        </w:rPr>
      </w:pPr>
    </w:p>
    <w:p w14:paraId="16468263" w14:textId="75229E14" w:rsidR="00D848ED" w:rsidRPr="00D47BE6" w:rsidRDefault="00D47BE6" w:rsidP="00D47BE6">
      <w:pPr>
        <w:tabs>
          <w:tab w:val="left" w:pos="1418"/>
        </w:tabs>
        <w:rPr>
          <w:rFonts w:asciiTheme="minorHAnsi" w:hAnsiTheme="minorHAnsi" w:cstheme="minorHAnsi"/>
          <w:i/>
          <w:iCs/>
          <w:spacing w:val="16"/>
          <w:sz w:val="22"/>
          <w:szCs w:val="22"/>
        </w:rPr>
      </w:pPr>
      <w:r w:rsidRPr="00D47BE6">
        <w:rPr>
          <w:rFonts w:asciiTheme="minorHAnsi" w:hAnsiTheme="minorHAnsi" w:cstheme="minorHAnsi"/>
          <w:i/>
          <w:iCs/>
          <w:spacing w:val="16"/>
          <w:sz w:val="22"/>
          <w:szCs w:val="22"/>
        </w:rPr>
        <w:t>N.B. Nel calcolo del costo dell’allestimento non si terrà conto degli eventuali contributi Acimit Servizi.</w:t>
      </w:r>
    </w:p>
    <w:bookmarkEnd w:id="0"/>
    <w:p w14:paraId="470D7328" w14:textId="77777777" w:rsidR="00A029E1" w:rsidRDefault="00A029E1" w:rsidP="00A029E1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14:paraId="0484EDA4" w14:textId="77777777" w:rsidR="002436C5" w:rsidRPr="00756D04" w:rsidRDefault="002436C5" w:rsidP="00A029E1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14:paraId="6A0798B3" w14:textId="77777777" w:rsidR="00A029E1" w:rsidRPr="00756D04" w:rsidRDefault="00A029E1" w:rsidP="00A029E1">
      <w:pPr>
        <w:tabs>
          <w:tab w:val="left" w:pos="1418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756D04">
        <w:rPr>
          <w:rFonts w:asciiTheme="minorHAnsi" w:hAnsiTheme="minorHAnsi" w:cstheme="minorHAnsi"/>
          <w:snapToGrid w:val="0"/>
          <w:sz w:val="22"/>
          <w:szCs w:val="22"/>
        </w:rPr>
        <w:t>Luogo e data__________________________________</w:t>
      </w:r>
    </w:p>
    <w:p w14:paraId="4079FCB2" w14:textId="33DC3655" w:rsidR="00A029E1" w:rsidRDefault="00A029E1" w:rsidP="00A029E1">
      <w:pPr>
        <w:tabs>
          <w:tab w:val="left" w:pos="1418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2931A4E3" w14:textId="677A0913" w:rsidR="00362530" w:rsidRPr="00362530" w:rsidRDefault="00A029E1" w:rsidP="00D848ED">
      <w:pPr>
        <w:tabs>
          <w:tab w:val="left" w:pos="1418"/>
        </w:tabs>
        <w:rPr>
          <w:rFonts w:ascii="Gotham Book" w:hAnsi="Gotham Book"/>
        </w:rPr>
      </w:pPr>
      <w:r w:rsidRPr="00756D04">
        <w:rPr>
          <w:rFonts w:asciiTheme="minorHAnsi" w:hAnsiTheme="minorHAnsi" w:cstheme="minorHAnsi"/>
          <w:snapToGrid w:val="0"/>
          <w:sz w:val="22"/>
          <w:szCs w:val="22"/>
        </w:rPr>
        <w:t>Firma e timbro</w:t>
      </w:r>
    </w:p>
    <w:sectPr w:rsidR="00362530" w:rsidRPr="00362530" w:rsidSect="00D47BE6">
      <w:headerReference w:type="default" r:id="rId10"/>
      <w:headerReference w:type="first" r:id="rId11"/>
      <w:footerReference w:type="first" r:id="rId12"/>
      <w:pgSz w:w="11900" w:h="16840"/>
      <w:pgMar w:top="1701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633C" w14:textId="77777777" w:rsidR="00A029E1" w:rsidRDefault="00A029E1" w:rsidP="00C53E5B">
      <w:r>
        <w:separator/>
      </w:r>
    </w:p>
  </w:endnote>
  <w:endnote w:type="continuationSeparator" w:id="0">
    <w:p w14:paraId="29BD8A15" w14:textId="77777777" w:rsidR="00A029E1" w:rsidRDefault="00A029E1" w:rsidP="00C5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5F8B" w14:textId="77777777" w:rsidR="00956518" w:rsidRPr="00DA5FF6" w:rsidRDefault="00956518" w:rsidP="00956518">
    <w:pPr>
      <w:pStyle w:val="flash1"/>
      <w:tabs>
        <w:tab w:val="left" w:pos="1701"/>
        <w:tab w:val="left" w:pos="6237"/>
        <w:tab w:val="left" w:pos="7371"/>
      </w:tabs>
      <w:spacing w:before="0"/>
      <w:jc w:val="center"/>
      <w:rPr>
        <w:rFonts w:ascii="Gotham Book" w:hAnsi="Gotham Book"/>
        <w:sz w:val="14"/>
      </w:rPr>
    </w:pPr>
    <w:r w:rsidRPr="00DA5FF6">
      <w:rPr>
        <w:rFonts w:ascii="Gotham Book" w:hAnsi="Gotham Book"/>
        <w:sz w:val="14"/>
      </w:rPr>
      <w:t>Società unipersonale e soggetta a direzione e coordinamento da parte di ACIMIT</w:t>
    </w:r>
  </w:p>
  <w:p w14:paraId="5CD0FE3C" w14:textId="77777777" w:rsidR="00956518" w:rsidRPr="00DA5FF6" w:rsidRDefault="00956518" w:rsidP="00956518">
    <w:pPr>
      <w:pStyle w:val="Pidipagina"/>
      <w:jc w:val="center"/>
      <w:rPr>
        <w:rFonts w:ascii="Gotham Book" w:hAnsi="Gotham Book"/>
        <w:sz w:val="14"/>
      </w:rPr>
    </w:pPr>
    <w:r w:rsidRPr="00DA5FF6">
      <w:rPr>
        <w:rFonts w:ascii="Gotham Book" w:hAnsi="Gotham Book"/>
        <w:sz w:val="14"/>
      </w:rPr>
      <w:t>Cap. Soc. € 26.000 iv - Socio Unico - R.E.A 316283 - R.I./P.IVA/C.F. 03164500153</w:t>
    </w:r>
  </w:p>
  <w:p w14:paraId="58B61A1D" w14:textId="77777777" w:rsidR="00956518" w:rsidRPr="00956518" w:rsidRDefault="00956518" w:rsidP="009565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73E0" w14:textId="77777777" w:rsidR="00A029E1" w:rsidRDefault="00A029E1" w:rsidP="00C53E5B">
      <w:r>
        <w:separator/>
      </w:r>
    </w:p>
  </w:footnote>
  <w:footnote w:type="continuationSeparator" w:id="0">
    <w:p w14:paraId="798ACE14" w14:textId="77777777" w:rsidR="00A029E1" w:rsidRDefault="00A029E1" w:rsidP="00C5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4FE5" w14:textId="77777777" w:rsidR="00127243" w:rsidRPr="00C53E5B" w:rsidRDefault="00127243" w:rsidP="00127243">
    <w:pPr>
      <w:pStyle w:val="Intestazione"/>
    </w:pPr>
  </w:p>
  <w:p w14:paraId="20010DE9" w14:textId="77777777" w:rsidR="00362530" w:rsidRPr="00C53E5B" w:rsidRDefault="00362530" w:rsidP="00C53E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D908" w14:textId="77777777" w:rsidR="00956518" w:rsidRPr="00C53E5B" w:rsidRDefault="00956518" w:rsidP="00956518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F396E41" wp14:editId="69478B81">
          <wp:simplePos x="0" y="0"/>
          <wp:positionH relativeFrom="column">
            <wp:posOffset>-40054</wp:posOffset>
          </wp:positionH>
          <wp:positionV relativeFrom="paragraph">
            <wp:posOffset>-26670</wp:posOffset>
          </wp:positionV>
          <wp:extent cx="1719580" cy="592455"/>
          <wp:effectExtent l="0" t="0" r="0" b="4445"/>
          <wp:wrapNone/>
          <wp:docPr id="468358198" name="Immagine 468358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BFB02C" wp14:editId="6CD67FCB">
              <wp:simplePos x="0" y="0"/>
              <wp:positionH relativeFrom="column">
                <wp:posOffset>3345180</wp:posOffset>
              </wp:positionH>
              <wp:positionV relativeFrom="paragraph">
                <wp:posOffset>-76884</wp:posOffset>
              </wp:positionV>
              <wp:extent cx="2888056" cy="1125415"/>
              <wp:effectExtent l="0" t="0" r="0" b="508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8056" cy="1125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F179AA" w14:textId="77777777" w:rsidR="00956518" w:rsidRDefault="00956518" w:rsidP="00956518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ACIMIT SERVIZI SRL</w:t>
                          </w:r>
                        </w:p>
                        <w:p w14:paraId="79D576C0" w14:textId="77777777" w:rsidR="00956518" w:rsidRPr="00362530" w:rsidRDefault="00956518" w:rsidP="00956518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</w:pPr>
                          <w:r w:rsidRPr="00362530"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Via Tevere 1</w:t>
                          </w:r>
                          <w:r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362530">
                            <w:rPr>
                              <w:rFonts w:ascii="Gotham Book" w:hAnsi="Gotham Book" w:cs="Tahoma"/>
                              <w:sz w:val="18"/>
                              <w:szCs w:val="18"/>
                            </w:rPr>
                            <w:t>20123 Milano (MI)</w:t>
                          </w:r>
                        </w:p>
                        <w:p w14:paraId="0D3997AB" w14:textId="77777777" w:rsidR="00956518" w:rsidRPr="00127243" w:rsidRDefault="00956518" w:rsidP="00956518">
                          <w:pPr>
                            <w:pStyle w:val="Pidipagina"/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</w:pPr>
                          <w:r w:rsidRPr="00127243"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  <w:t>TEL: +39 02 46 93 611</w:t>
                          </w:r>
                        </w:p>
                        <w:p w14:paraId="757C2E98" w14:textId="77777777" w:rsidR="00956518" w:rsidRPr="00127243" w:rsidRDefault="00956518" w:rsidP="00956518">
                          <w:pPr>
                            <w:pStyle w:val="Pidipagina"/>
                            <w:tabs>
                              <w:tab w:val="clear" w:pos="9638"/>
                              <w:tab w:val="right" w:pos="9632"/>
                            </w:tabs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</w:pPr>
                          <w:r w:rsidRPr="00127243"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  <w:t>EMAIL: info@acimit.it</w:t>
                          </w:r>
                        </w:p>
                        <w:p w14:paraId="38147541" w14:textId="77777777" w:rsidR="00956518" w:rsidRPr="00127243" w:rsidRDefault="00956518" w:rsidP="00956518">
                          <w:pPr>
                            <w:pStyle w:val="Pidipagina"/>
                            <w:tabs>
                              <w:tab w:val="clear" w:pos="9638"/>
                              <w:tab w:val="right" w:pos="9632"/>
                            </w:tabs>
                            <w:jc w:val="right"/>
                            <w:rPr>
                              <w:rFonts w:ascii="Gotham Book" w:hAnsi="Gotham Book" w:cs="Tahoma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03E31828" w14:textId="77777777" w:rsidR="00956518" w:rsidRPr="00362530" w:rsidRDefault="00956518" w:rsidP="00956518">
                          <w:pPr>
                            <w:jc w:val="right"/>
                            <w:rPr>
                              <w:rFonts w:ascii="Gotham Bold" w:hAnsi="Gotham Bold"/>
                              <w:b/>
                              <w:bCs/>
                              <w:lang w:val="en-US"/>
                            </w:rPr>
                          </w:pPr>
                          <w:r w:rsidRPr="00362530">
                            <w:rPr>
                              <w:rFonts w:ascii="Gotham Bold" w:hAnsi="Gotham Bold"/>
                              <w:b/>
                              <w:bCs/>
                              <w:lang w:val="en-US"/>
                            </w:rPr>
                            <w:t>acimit.it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FB02C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263.4pt;margin-top:-6.05pt;width:227.4pt;height:8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" fillcolor="white [3201]" stroked="f" strokeweight=".5pt">
              <v:textbox>
                <w:txbxContent>
                  <w:p w14:paraId="7BF179AA" w14:textId="77777777" w:rsidR="00956518" w:rsidRDefault="00956518" w:rsidP="00956518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</w:rPr>
                    </w:pPr>
                    <w:r>
                      <w:rPr>
                        <w:rFonts w:ascii="Gotham Book" w:hAnsi="Gotham Book" w:cs="Tahoma"/>
                        <w:sz w:val="18"/>
                        <w:szCs w:val="18"/>
                      </w:rPr>
                      <w:t>ACIMIT SERVIZI SRL</w:t>
                    </w:r>
                  </w:p>
                  <w:p w14:paraId="79D576C0" w14:textId="77777777" w:rsidR="00956518" w:rsidRPr="00362530" w:rsidRDefault="00956518" w:rsidP="00956518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</w:rPr>
                    </w:pPr>
                    <w:r w:rsidRPr="00362530">
                      <w:rPr>
                        <w:rFonts w:ascii="Gotham Book" w:hAnsi="Gotham Book" w:cs="Tahoma"/>
                        <w:sz w:val="18"/>
                        <w:szCs w:val="18"/>
                      </w:rPr>
                      <w:t>Via Tevere 1</w:t>
                    </w:r>
                    <w:r>
                      <w:rPr>
                        <w:rFonts w:ascii="Gotham Book" w:hAnsi="Gotham Book" w:cs="Tahoma"/>
                        <w:sz w:val="18"/>
                        <w:szCs w:val="18"/>
                      </w:rPr>
                      <w:t xml:space="preserve">, </w:t>
                    </w:r>
                    <w:r w:rsidRPr="00362530">
                      <w:rPr>
                        <w:rFonts w:ascii="Gotham Book" w:hAnsi="Gotham Book" w:cs="Tahoma"/>
                        <w:sz w:val="18"/>
                        <w:szCs w:val="18"/>
                      </w:rPr>
                      <w:t>20123 Milano (MI)</w:t>
                    </w:r>
                  </w:p>
                  <w:p w14:paraId="0D3997AB" w14:textId="77777777" w:rsidR="00956518" w:rsidRPr="00127243" w:rsidRDefault="00956518" w:rsidP="00956518">
                    <w:pPr>
                      <w:pStyle w:val="Pidipagina"/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</w:pPr>
                    <w:r w:rsidRPr="00127243"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  <w:t>TEL: +39 02 46 93 611</w:t>
                    </w:r>
                  </w:p>
                  <w:p w14:paraId="757C2E98" w14:textId="77777777" w:rsidR="00956518" w:rsidRPr="00127243" w:rsidRDefault="00956518" w:rsidP="00956518">
                    <w:pPr>
                      <w:pStyle w:val="Pidipagina"/>
                      <w:tabs>
                        <w:tab w:val="clear" w:pos="9638"/>
                        <w:tab w:val="right" w:pos="9632"/>
                      </w:tabs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</w:pPr>
                    <w:r w:rsidRPr="00127243"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  <w:t>EMAIL: info@acimit.it</w:t>
                    </w:r>
                  </w:p>
                  <w:p w14:paraId="38147541" w14:textId="77777777" w:rsidR="00956518" w:rsidRPr="00127243" w:rsidRDefault="00956518" w:rsidP="00956518">
                    <w:pPr>
                      <w:pStyle w:val="Pidipagina"/>
                      <w:tabs>
                        <w:tab w:val="clear" w:pos="9638"/>
                        <w:tab w:val="right" w:pos="9632"/>
                      </w:tabs>
                      <w:jc w:val="right"/>
                      <w:rPr>
                        <w:rFonts w:ascii="Gotham Book" w:hAnsi="Gotham Book" w:cs="Tahoma"/>
                        <w:sz w:val="18"/>
                        <w:szCs w:val="18"/>
                        <w:lang w:val="en-US"/>
                      </w:rPr>
                    </w:pPr>
                  </w:p>
                  <w:p w14:paraId="03E31828" w14:textId="77777777" w:rsidR="00956518" w:rsidRPr="00362530" w:rsidRDefault="00956518" w:rsidP="00956518">
                    <w:pPr>
                      <w:jc w:val="right"/>
                      <w:rPr>
                        <w:rFonts w:ascii="Gotham Bold" w:hAnsi="Gotham Bold"/>
                        <w:b/>
                        <w:bCs/>
                        <w:lang w:val="en-US"/>
                      </w:rPr>
                    </w:pPr>
                    <w:r w:rsidRPr="00362530">
                      <w:rPr>
                        <w:rFonts w:ascii="Gotham Bold" w:hAnsi="Gotham Bold"/>
                        <w:b/>
                        <w:bCs/>
                        <w:lang w:val="en-US"/>
                      </w:rPr>
                      <w:t>acimit.it</w:t>
                    </w:r>
                  </w:p>
                </w:txbxContent>
              </v:textbox>
            </v:shape>
          </w:pict>
        </mc:Fallback>
      </mc:AlternateContent>
    </w:r>
  </w:p>
  <w:p w14:paraId="1C48D71C" w14:textId="77777777" w:rsidR="00956518" w:rsidRPr="00C53E5B" w:rsidRDefault="00956518" w:rsidP="00956518">
    <w:pPr>
      <w:pStyle w:val="Intestazione"/>
    </w:pPr>
  </w:p>
  <w:p w14:paraId="3171006D" w14:textId="77777777" w:rsidR="00956518" w:rsidRDefault="009565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39BA"/>
    <w:multiLevelType w:val="hybridMultilevel"/>
    <w:tmpl w:val="4AA2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2588"/>
    <w:multiLevelType w:val="hybridMultilevel"/>
    <w:tmpl w:val="F2124DDC"/>
    <w:lvl w:ilvl="0" w:tplc="B16E5E7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65D37"/>
    <w:multiLevelType w:val="hybridMultilevel"/>
    <w:tmpl w:val="AB021906"/>
    <w:lvl w:ilvl="0" w:tplc="F1C49B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20B2C"/>
    <w:multiLevelType w:val="hybridMultilevel"/>
    <w:tmpl w:val="821255DE"/>
    <w:lvl w:ilvl="0" w:tplc="B16E5E7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829D0"/>
    <w:multiLevelType w:val="hybridMultilevel"/>
    <w:tmpl w:val="B6B4C0BA"/>
    <w:lvl w:ilvl="0" w:tplc="23780B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574BB"/>
    <w:multiLevelType w:val="hybridMultilevel"/>
    <w:tmpl w:val="B5364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606AD"/>
    <w:multiLevelType w:val="hybridMultilevel"/>
    <w:tmpl w:val="2376D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13216"/>
    <w:multiLevelType w:val="hybridMultilevel"/>
    <w:tmpl w:val="6888B054"/>
    <w:lvl w:ilvl="0" w:tplc="23780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77326">
    <w:abstractNumId w:val="1"/>
  </w:num>
  <w:num w:numId="2" w16cid:durableId="229508409">
    <w:abstractNumId w:val="3"/>
  </w:num>
  <w:num w:numId="3" w16cid:durableId="1789083533">
    <w:abstractNumId w:val="4"/>
  </w:num>
  <w:num w:numId="4" w16cid:durableId="1878930916">
    <w:abstractNumId w:val="2"/>
  </w:num>
  <w:num w:numId="5" w16cid:durableId="2027364266">
    <w:abstractNumId w:val="7"/>
  </w:num>
  <w:num w:numId="6" w16cid:durableId="1165049820">
    <w:abstractNumId w:val="6"/>
  </w:num>
  <w:num w:numId="7" w16cid:durableId="1214662504">
    <w:abstractNumId w:val="0"/>
  </w:num>
  <w:num w:numId="8" w16cid:durableId="64257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E1"/>
    <w:rsid w:val="00004BA8"/>
    <w:rsid w:val="000C44F6"/>
    <w:rsid w:val="000C763A"/>
    <w:rsid w:val="000F641B"/>
    <w:rsid w:val="00127243"/>
    <w:rsid w:val="001429C1"/>
    <w:rsid w:val="002436C5"/>
    <w:rsid w:val="00362530"/>
    <w:rsid w:val="00404CE9"/>
    <w:rsid w:val="00437195"/>
    <w:rsid w:val="004643BD"/>
    <w:rsid w:val="00464C2E"/>
    <w:rsid w:val="00481B42"/>
    <w:rsid w:val="004B1BFD"/>
    <w:rsid w:val="004D6375"/>
    <w:rsid w:val="00517790"/>
    <w:rsid w:val="006B6608"/>
    <w:rsid w:val="00714AED"/>
    <w:rsid w:val="00736620"/>
    <w:rsid w:val="007479A3"/>
    <w:rsid w:val="007577BD"/>
    <w:rsid w:val="007C7ADA"/>
    <w:rsid w:val="00807537"/>
    <w:rsid w:val="008C67F4"/>
    <w:rsid w:val="008F403A"/>
    <w:rsid w:val="009378DB"/>
    <w:rsid w:val="0095340D"/>
    <w:rsid w:val="00956518"/>
    <w:rsid w:val="009743B6"/>
    <w:rsid w:val="009750F6"/>
    <w:rsid w:val="00975704"/>
    <w:rsid w:val="00990BF0"/>
    <w:rsid w:val="009A22D0"/>
    <w:rsid w:val="00A00942"/>
    <w:rsid w:val="00A029E1"/>
    <w:rsid w:val="00AA325A"/>
    <w:rsid w:val="00C01621"/>
    <w:rsid w:val="00C35F48"/>
    <w:rsid w:val="00C53E5B"/>
    <w:rsid w:val="00CF29CB"/>
    <w:rsid w:val="00CF7058"/>
    <w:rsid w:val="00D07433"/>
    <w:rsid w:val="00D47BE6"/>
    <w:rsid w:val="00D670E6"/>
    <w:rsid w:val="00D848ED"/>
    <w:rsid w:val="00DA5FF6"/>
    <w:rsid w:val="00DA60EE"/>
    <w:rsid w:val="00DB1518"/>
    <w:rsid w:val="00DC04E6"/>
    <w:rsid w:val="00DF155A"/>
    <w:rsid w:val="00E01C95"/>
    <w:rsid w:val="00EC74A4"/>
    <w:rsid w:val="00F72404"/>
    <w:rsid w:val="00F8293B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E93ED"/>
  <w15:chartTrackingRefBased/>
  <w15:docId w15:val="{56CDA301-6A5E-40AB-AD4C-CE16995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9E1"/>
    <w:pPr>
      <w:jc w:val="both"/>
    </w:pPr>
    <w:rPr>
      <w:rFonts w:ascii="Helvetica" w:eastAsia="Times New Roman" w:hAnsi="Helvetica" w:cs="Helvetica"/>
      <w:spacing w:val="12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3E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3E5B"/>
  </w:style>
  <w:style w:type="paragraph" w:styleId="Pidipagina">
    <w:name w:val="footer"/>
    <w:basedOn w:val="Normale"/>
    <w:link w:val="PidipaginaCarattere"/>
    <w:unhideWhenUsed/>
    <w:rsid w:val="00C53E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53E5B"/>
  </w:style>
  <w:style w:type="character" w:styleId="Collegamentoipertestuale">
    <w:name w:val="Hyperlink"/>
    <w:basedOn w:val="Carpredefinitoparagrafo"/>
    <w:uiPriority w:val="99"/>
    <w:unhideWhenUsed/>
    <w:rsid w:val="007577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77B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1BFD"/>
    <w:rPr>
      <w:color w:val="954F72" w:themeColor="followedHyperlink"/>
      <w:u w:val="single"/>
    </w:rPr>
  </w:style>
  <w:style w:type="paragraph" w:customStyle="1" w:styleId="flash1">
    <w:name w:val="flash1"/>
    <w:basedOn w:val="Normale"/>
    <w:rsid w:val="00990BF0"/>
    <w:pPr>
      <w:spacing w:before="6000"/>
    </w:pPr>
    <w:rPr>
      <w:rFonts w:cs="Times New Roman"/>
      <w:sz w:val="16"/>
    </w:rPr>
  </w:style>
  <w:style w:type="table" w:styleId="Grigliatabella">
    <w:name w:val="Table Grid"/>
    <w:basedOn w:val="Tabellanormale"/>
    <w:uiPriority w:val="59"/>
    <w:rsid w:val="00A029E1"/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2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imitservizi@fcert.i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imi\Documents\Modelli%20di%20Office%20personalizzati\modelloACISERV2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modelloACISERV23.dotx</Template>
  <TotalTime>10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acimit-pnn acimit-pnn</dc:creator>
  <cp:keywords/>
  <dc:description/>
  <cp:lastModifiedBy>ACIMIT - Antonietta Pennino</cp:lastModifiedBy>
  <cp:revision>3</cp:revision>
  <cp:lastPrinted>2024-01-15T12:21:00Z</cp:lastPrinted>
  <dcterms:created xsi:type="dcterms:W3CDTF">2026-01-29T11:17:00Z</dcterms:created>
  <dcterms:modified xsi:type="dcterms:W3CDTF">2026-01-29T11:27:00Z</dcterms:modified>
</cp:coreProperties>
</file>